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84"/>
        <w:gridCol w:w="4185"/>
        <w:gridCol w:w="4184"/>
        <w:gridCol w:w="4185"/>
      </w:tblGrid>
      <w:tr w:rsidR="00A70CF5" w:rsidRPr="00B67B6F" w14:paraId="63222EB7" w14:textId="77777777" w:rsidTr="005D0B1A">
        <w:trPr>
          <w:cantSplit/>
          <w:trHeight w:val="11051"/>
        </w:trPr>
        <w:tc>
          <w:tcPr>
            <w:tcW w:w="4184" w:type="dxa"/>
            <w:shd w:val="clear" w:color="auto" w:fill="AFD781" w:themeFill="accent1" w:themeFillTint="99"/>
          </w:tcPr>
          <w:p w14:paraId="6E8D248C" w14:textId="77777777"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14:paraId="37BFFF67" w14:textId="77777777"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14:paraId="5BB5E5A9" w14:textId="77777777"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14:paraId="6C387D07" w14:textId="77777777"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14:paraId="4E216051" w14:textId="77777777"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14:paraId="7178D71E" w14:textId="77777777"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14:paraId="43E195FB" w14:textId="77777777"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</w:p>
          <w:p w14:paraId="4043903B" w14:textId="77777777"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B00FD4C" w14:textId="77777777"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14:paraId="700252F4" w14:textId="77777777"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</w:t>
            </w:r>
            <w:r w:rsidR="006A5EE5"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 15</w:t>
            </w:r>
          </w:p>
          <w:p w14:paraId="24354EB5" w14:textId="77777777"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14:paraId="2C19372B" w14:textId="77777777"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14:paraId="5E66360D" w14:textId="77777777"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527F0A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398362</w:t>
            </w:r>
          </w:p>
          <w:p w14:paraId="12346ADD" w14:textId="77777777"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7FF46777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14:paraId="5E322F7F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14:paraId="4655114C" w14:textId="77777777"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14:paraId="48857B9B" w14:textId="77777777" w:rsid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8(0152)558806</w:t>
            </w:r>
          </w:p>
          <w:p w14:paraId="43E3D1D5" w14:textId="77777777" w:rsidR="00110D51" w:rsidRPr="00E74EAE" w:rsidRDefault="00110D51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5F5C122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14:paraId="0FFEE648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14:paraId="40D52316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14:paraId="4BAFCF0B" w14:textId="77777777"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14:paraId="32A6C0D9" w14:textId="77777777"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14:paraId="4241153B" w14:textId="77777777" w:rsidR="00F56B56" w:rsidRPr="00C10C08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ул. М. Горького, </w:t>
            </w:r>
            <w:r w:rsidR="00D8396B"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</w:t>
            </w:r>
            <w:r w:rsidR="00296727"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79</w:t>
            </w:r>
          </w:p>
          <w:p w14:paraId="55D84E73" w14:textId="77777777" w:rsidR="00E51B3F" w:rsidRPr="00C10C0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понедельник-пятница</w:t>
            </w:r>
          </w:p>
          <w:p w14:paraId="66467FB2" w14:textId="77777777"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 – 13.00, 14.00 - 17.00</w:t>
            </w:r>
          </w:p>
          <w:p w14:paraId="399DBB69" w14:textId="77777777"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14:paraId="732B8CA0" w14:textId="77777777" w:rsidR="005D0B1A" w:rsidRDefault="005D0B1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</w:p>
          <w:p w14:paraId="68BEBC06" w14:textId="77777777" w:rsidR="005D0B1A" w:rsidRDefault="005D0B1A" w:rsidP="005D0B1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E6203F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Гродненское областное отделение Республиканского общественного объединения </w:t>
            </w:r>
            <w:r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«</w:t>
            </w:r>
            <w:r w:rsidRPr="00E6203F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Белорусский детский фонд</w:t>
            </w:r>
            <w:r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»</w:t>
            </w:r>
          </w:p>
          <w:p w14:paraId="78403394" w14:textId="77777777" w:rsidR="005D0B1A" w:rsidRPr="00C10C08" w:rsidRDefault="005D0B1A" w:rsidP="005D0B1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Врублевского, д.</w:t>
            </w:r>
            <w:r w:rsidR="00296727"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7</w:t>
            </w:r>
          </w:p>
          <w:p w14:paraId="5207A934" w14:textId="77777777" w:rsidR="00C10C08" w:rsidRPr="00C10C08" w:rsidRDefault="00C10C08" w:rsidP="00C10C08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14:paraId="0AF31439" w14:textId="77777777" w:rsidR="00C10C08" w:rsidRPr="00C10C08" w:rsidRDefault="00C10C08" w:rsidP="00C10C08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9.00 – 17.00</w:t>
            </w:r>
          </w:p>
          <w:p w14:paraId="2A5B8A80" w14:textId="77777777" w:rsidR="005D0B1A" w:rsidRDefault="005D0B1A" w:rsidP="005D0B1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</w:t>
            </w:r>
            <w:r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552949</w:t>
            </w:r>
          </w:p>
          <w:p w14:paraId="14DD2865" w14:textId="77777777" w:rsidR="005D0B1A" w:rsidRDefault="005D0B1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</w:p>
          <w:p w14:paraId="036360A5" w14:textId="77777777"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</w:t>
            </w:r>
            <w:r w:rsidR="00A3144F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 xml:space="preserve">енного объединения «Белорусское </w:t>
            </w: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Общество Красного Креста»</w:t>
            </w:r>
          </w:p>
          <w:p w14:paraId="167F4507" w14:textId="77777777" w:rsidR="00E51B3F" w:rsidRPr="00C10C0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14:paraId="2B87E207" w14:textId="77777777" w:rsidR="00AE699A" w:rsidRPr="00C10C08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</w:p>
          <w:p w14:paraId="16F70122" w14:textId="77777777" w:rsidR="00E51B3F" w:rsidRPr="00C10C08" w:rsidRDefault="00AB4AC2" w:rsidP="00AB4AC2">
            <w:pPr>
              <w:ind w:left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E51B3F"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  <w:r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E51B3F"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пятница </w:t>
            </w:r>
            <w:r w:rsidR="00E51B3F" w:rsidRPr="00C10C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51B3F" w:rsidRPr="00C10C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8.30-16.00</w:t>
            </w:r>
          </w:p>
          <w:p w14:paraId="1CF33FFC" w14:textId="77777777"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14:paraId="3AEA56BA" w14:textId="77777777" w:rsidR="00110D51" w:rsidRPr="00AF0C58" w:rsidRDefault="00245BDC" w:rsidP="005D0B1A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  <w:lang w:eastAsia="ru-RU" w:bidi="ar-SA"/>
              </w:rPr>
              <w:drawing>
                <wp:inline distT="0" distB="0" distL="0" distR="0" wp14:anchorId="506BD94E" wp14:editId="547C634C">
                  <wp:extent cx="188595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08" cy="1051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14:paraId="4B0DEF8B" w14:textId="77777777"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AB7665" w14:textId="77777777"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2FA2BE8" wp14:editId="12734032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9E4CB" w14:textId="77777777"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3FB335D" w14:textId="77777777"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14:paraId="46EE34C0" w14:textId="77777777"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14:paraId="3B6A8BE8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01861B2D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14:paraId="10CD434D" w14:textId="77777777"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14:paraId="2D9B8C0F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14:paraId="4358EB6F" w14:textId="77777777"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14:paraId="454CEA90" w14:textId="77777777"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14:paraId="32CF6164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14:paraId="58D81351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14:paraId="7469EA08" w14:textId="77777777"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14:paraId="1E442C6B" w14:textId="77777777"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14:paraId="3868D3EC" w14:textId="77777777"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skype: help170</w:t>
            </w:r>
          </w:p>
          <w:p w14:paraId="2896D06A" w14:textId="77777777"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hyperlink r:id="rId13" w:history="1">
              <w:r w:rsidRPr="000C1875">
                <w:rPr>
                  <w:rStyle w:val="afc"/>
                  <w:rFonts w:ascii="Times New Roman" w:eastAsia="Calibri" w:hAnsi="Times New Roman" w:cs="Times New Roman"/>
                  <w:b/>
                  <w:sz w:val="30"/>
                  <w:szCs w:val="30"/>
                  <w:lang w:val="en-US" w:bidi="ar-SA"/>
                </w:rPr>
                <w:t>help170@mail.ru</w:t>
              </w:r>
            </w:hyperlink>
          </w:p>
          <w:p w14:paraId="3CC63784" w14:textId="77777777"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14:paraId="1B4CA7F6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14:paraId="66D43625" w14:textId="77777777"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14:paraId="762E28F7" w14:textId="77777777"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14:paraId="63E691C6" w14:textId="77777777"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14:paraId="1F73577C" w14:textId="77777777"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14:paraId="26F001DF" w14:textId="77777777"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14:paraId="608488F9" w14:textId="77777777"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14:paraId="5787A4CD" w14:textId="77777777"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14:paraId="09CA3F57" w14:textId="77777777"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14:paraId="2EECB18A" w14:textId="77777777"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14:paraId="4963D92B" w14:textId="77777777"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</w:t>
            </w:r>
            <w:r w:rsidR="007D50CC"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социально-педагогический центр»</w:t>
            </w:r>
          </w:p>
          <w:p w14:paraId="168F1EE4" w14:textId="77777777"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6A727AA1" wp14:editId="44D762BB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A0C342" w14:textId="77777777"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16F77D2" w14:textId="77777777"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14:paraId="1C5479A6" w14:textId="77777777"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14:paraId="6FCB9E48" w14:textId="77777777"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14:paraId="71842D35" w14:textId="77777777"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14:paraId="76C75099" w14:textId="77777777"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14:paraId="576BF1A5" w14:textId="77777777"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15F37D86" wp14:editId="39232C23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71246" w14:textId="77777777"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30"/>
        <w:gridCol w:w="4130"/>
        <w:gridCol w:w="4130"/>
        <w:gridCol w:w="4130"/>
      </w:tblGrid>
      <w:tr w:rsidR="005D763E" w:rsidRPr="005D763E" w14:paraId="6C7AB11D" w14:textId="77777777" w:rsidTr="005D0B1A">
        <w:trPr>
          <w:trHeight w:val="11040"/>
          <w:jc w:val="center"/>
        </w:trPr>
        <w:tc>
          <w:tcPr>
            <w:tcW w:w="4195" w:type="dxa"/>
            <w:shd w:val="clear" w:color="auto" w:fill="AFD781" w:themeFill="accent1" w:themeFillTint="99"/>
          </w:tcPr>
          <w:p w14:paraId="5A34E191" w14:textId="77777777"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14:paraId="39BE6539" w14:textId="77777777"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УВАЖАЕМЫЕ </w:t>
            </w:r>
            <w:r w:rsidR="00FE6A64"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РОДИТЕЛИ</w:t>
            </w:r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14:paraId="583E049C" w14:textId="77777777"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14:paraId="5E43CAC2" w14:textId="77777777" w:rsidR="00812774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14:paraId="69C65881" w14:textId="77777777" w:rsidR="00A20961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="00A20961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14:paraId="793E3982" w14:textId="77777777" w:rsidR="00812774" w:rsidRPr="005D763E" w:rsidRDefault="00F926F6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ваш ребёнок стал жертвой сексуального насилия,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окажите ему необходимую помощь!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Незамедлительно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сихологическая, медицинская и иная помощь.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E6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14:paraId="6331189A" w14:textId="77777777"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D89A6D5" w14:textId="77777777"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(далее </w:t>
            </w:r>
            <w:r w:rsidR="00310D0A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СПЦ)</w:t>
            </w:r>
          </w:p>
          <w:p w14:paraId="54D21FE1" w14:textId="77777777"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C1DE729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«Берестовицкий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4239E35D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пл. Ратушная, 2</w:t>
            </w:r>
          </w:p>
          <w:p w14:paraId="41D44DF6" w14:textId="77777777"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8(01511)71327</w:t>
            </w:r>
          </w:p>
          <w:p w14:paraId="08BFB4C8" w14:textId="77777777"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D870B0A" w14:textId="77777777"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00BF42D2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Горбатова,12А</w:t>
            </w:r>
          </w:p>
          <w:p w14:paraId="44733101" w14:textId="77777777"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14:paraId="122BCE7B" w14:textId="77777777"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59CFED4" w14:textId="77777777"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62E8E30E" w14:textId="77777777"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Гаспадарчая, д.10, </w:t>
            </w:r>
          </w:p>
          <w:p w14:paraId="1B5B7A56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7955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14:paraId="1F70FE73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CDE4703" w14:textId="77777777"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14:paraId="065711A4" w14:textId="77777777"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Врублевского,76а</w:t>
            </w:r>
          </w:p>
          <w:p w14:paraId="554C61FF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14:paraId="6E584DEC" w14:textId="77777777"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CB25237" w14:textId="77777777"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14:paraId="7008EF01" w14:textId="77777777"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14:paraId="21C5F034" w14:textId="77777777"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14:paraId="419CB1AA" w14:textId="77777777"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3589822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14:paraId="68D10DDE" w14:textId="77777777"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14:paraId="370DDC5C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14:paraId="29CB7FAD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EEDE9E8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«Зельвенский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14:paraId="0833763A" w14:textId="77777777"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Зельва, ул. Пушкина, 49</w:t>
            </w:r>
          </w:p>
          <w:p w14:paraId="394B35CF" w14:textId="77777777"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14:paraId="155C1C85" w14:textId="77777777"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9BED763" w14:textId="77777777"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«Ивьевский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7959A5DC" w14:textId="77777777"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Ивье, ул. Пионерская,41</w:t>
            </w:r>
          </w:p>
          <w:p w14:paraId="7F3CF243" w14:textId="77777777"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14:paraId="6026F298" w14:textId="77777777"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1358D9B" w14:textId="77777777"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 района»</w:t>
            </w:r>
          </w:p>
          <w:p w14:paraId="0E864BBA" w14:textId="77777777"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Полужье,</w:t>
            </w:r>
          </w:p>
          <w:p w14:paraId="5113DEEF" w14:textId="77777777"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Молодежная,1</w:t>
            </w:r>
          </w:p>
          <w:p w14:paraId="025C51CB" w14:textId="77777777"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14:paraId="2ABA797E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ED398B6" w14:textId="77777777"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269668F8" w14:textId="77777777"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Лида, ул.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Транспортная, 4</w:t>
            </w:r>
          </w:p>
          <w:p w14:paraId="7345A651" w14:textId="77777777"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14:paraId="520A626B" w14:textId="77777777"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36E7969" w14:textId="77777777"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14:paraId="7034A97A" w14:textId="77777777"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14:paraId="2F56A2BC" w14:textId="77777777"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14:paraId="29ADD20D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C6008B4" w14:textId="77777777"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«Новогрудский районный СПЦ»</w:t>
            </w:r>
          </w:p>
          <w:p w14:paraId="5B3A9BE9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Новогрудок,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14:paraId="727C0E29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14:paraId="1C3836E7" w14:textId="77777777"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39F0712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Островецкого района»</w:t>
            </w:r>
          </w:p>
          <w:p w14:paraId="76DF1E7E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Ворняны,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Интернатская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14:paraId="68A1C99F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14:paraId="21C0D0B9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D141BA0" w14:textId="77777777"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Ошмянского района»</w:t>
            </w:r>
          </w:p>
          <w:p w14:paraId="0774C1D7" w14:textId="77777777"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Ошмяны, ул. Советская,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14:paraId="253CFA32" w14:textId="77777777"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14:paraId="2F5726A2" w14:textId="77777777"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D71DFDB" w14:textId="77777777"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«Радунский государственный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Вороновского района»</w:t>
            </w:r>
          </w:p>
          <w:p w14:paraId="54A5A794" w14:textId="77777777"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 район,</w:t>
            </w:r>
            <w:r w:rsid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 Радунь,</w:t>
            </w:r>
          </w:p>
          <w:p w14:paraId="721ABC7E" w14:textId="77777777"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14:paraId="06BE24EA" w14:textId="77777777"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14:paraId="479AD14A" w14:textId="77777777"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95BEB23" w14:textId="77777777"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«Свислочский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76585CBA" w14:textId="77777777"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14:paraId="36EA428F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71947</w:t>
            </w:r>
          </w:p>
          <w:p w14:paraId="54082C82" w14:textId="77777777"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8A058C8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14:paraId="1A7ADD88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14:paraId="76915AF5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14:paraId="415B5DD1" w14:textId="77777777"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14:paraId="692AFBA8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«Сморгонский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14:paraId="310548FA" w14:textId="77777777"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Я.Коласа, д. 17</w:t>
            </w:r>
          </w:p>
          <w:p w14:paraId="32CD7CB5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14:paraId="1035F616" w14:textId="77777777"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12E64AA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«Щучинский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14:paraId="6BD889D9" w14:textId="77777777"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Щучин, 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Пушкина, д.6А</w:t>
            </w:r>
          </w:p>
          <w:p w14:paraId="6D2D3D98" w14:textId="77777777"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14:paraId="7BA0EE05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7D8351E" w14:textId="77777777"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156105DF" wp14:editId="462AF69B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990FC" w14:textId="77777777"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FD51" w14:textId="77777777" w:rsidR="002A40CB" w:rsidRDefault="002A40CB" w:rsidP="00DF19EB">
      <w:r>
        <w:separator/>
      </w:r>
    </w:p>
  </w:endnote>
  <w:endnote w:type="continuationSeparator" w:id="0">
    <w:p w14:paraId="41C1E66B" w14:textId="77777777" w:rsidR="002A40CB" w:rsidRDefault="002A40CB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2BDA" w14:textId="77777777" w:rsidR="002A40CB" w:rsidRDefault="002A40CB" w:rsidP="00DF19EB">
      <w:r>
        <w:separator/>
      </w:r>
    </w:p>
  </w:footnote>
  <w:footnote w:type="continuationSeparator" w:id="0">
    <w:p w14:paraId="06378491" w14:textId="77777777" w:rsidR="002A40CB" w:rsidRDefault="002A40CB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 w15:restartNumberingAfterBreak="0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 w15:restartNumberingAfterBreak="0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 w15:restartNumberingAfterBreak="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B3"/>
    <w:rsid w:val="00010217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4A84"/>
    <w:rsid w:val="000C1875"/>
    <w:rsid w:val="000C3580"/>
    <w:rsid w:val="000C5C58"/>
    <w:rsid w:val="000D0676"/>
    <w:rsid w:val="000E1EA2"/>
    <w:rsid w:val="000E6935"/>
    <w:rsid w:val="00110D51"/>
    <w:rsid w:val="0011530B"/>
    <w:rsid w:val="001165ED"/>
    <w:rsid w:val="00116E6A"/>
    <w:rsid w:val="00144117"/>
    <w:rsid w:val="00154E24"/>
    <w:rsid w:val="00156310"/>
    <w:rsid w:val="00163C76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41B1B"/>
    <w:rsid w:val="00242D06"/>
    <w:rsid w:val="00245BDC"/>
    <w:rsid w:val="00251CCB"/>
    <w:rsid w:val="0025750C"/>
    <w:rsid w:val="0026608A"/>
    <w:rsid w:val="00266BC3"/>
    <w:rsid w:val="00276F76"/>
    <w:rsid w:val="00281E3F"/>
    <w:rsid w:val="00282D60"/>
    <w:rsid w:val="00294AE2"/>
    <w:rsid w:val="00296727"/>
    <w:rsid w:val="002A40CB"/>
    <w:rsid w:val="002A47B9"/>
    <w:rsid w:val="002A7C64"/>
    <w:rsid w:val="002B0D8C"/>
    <w:rsid w:val="002B5A75"/>
    <w:rsid w:val="002C3E65"/>
    <w:rsid w:val="002D028A"/>
    <w:rsid w:val="002D2133"/>
    <w:rsid w:val="002E2CEA"/>
    <w:rsid w:val="002F3F92"/>
    <w:rsid w:val="002F7904"/>
    <w:rsid w:val="00300868"/>
    <w:rsid w:val="00304CEC"/>
    <w:rsid w:val="00310D0A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19A4"/>
    <w:rsid w:val="00532505"/>
    <w:rsid w:val="005441EB"/>
    <w:rsid w:val="00555415"/>
    <w:rsid w:val="00562144"/>
    <w:rsid w:val="00563FE9"/>
    <w:rsid w:val="00565C9F"/>
    <w:rsid w:val="0057472E"/>
    <w:rsid w:val="005814A5"/>
    <w:rsid w:val="005824B4"/>
    <w:rsid w:val="00586AF3"/>
    <w:rsid w:val="00595676"/>
    <w:rsid w:val="005963CE"/>
    <w:rsid w:val="005B18D6"/>
    <w:rsid w:val="005B3A1C"/>
    <w:rsid w:val="005B6898"/>
    <w:rsid w:val="005C3C2F"/>
    <w:rsid w:val="005D0B1A"/>
    <w:rsid w:val="005D5E07"/>
    <w:rsid w:val="005D61CE"/>
    <w:rsid w:val="005D763E"/>
    <w:rsid w:val="005E54C8"/>
    <w:rsid w:val="005E5F6D"/>
    <w:rsid w:val="005E6068"/>
    <w:rsid w:val="005F2940"/>
    <w:rsid w:val="005F67F8"/>
    <w:rsid w:val="006054CC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627"/>
    <w:rsid w:val="00666CCC"/>
    <w:rsid w:val="00672559"/>
    <w:rsid w:val="006816BF"/>
    <w:rsid w:val="00691FB6"/>
    <w:rsid w:val="00696038"/>
    <w:rsid w:val="006A1DA0"/>
    <w:rsid w:val="006A1F67"/>
    <w:rsid w:val="006A5EE5"/>
    <w:rsid w:val="006B3697"/>
    <w:rsid w:val="006C6422"/>
    <w:rsid w:val="006D14B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8597B"/>
    <w:rsid w:val="00795513"/>
    <w:rsid w:val="007A40D3"/>
    <w:rsid w:val="007B153F"/>
    <w:rsid w:val="007B1CD2"/>
    <w:rsid w:val="007B37B2"/>
    <w:rsid w:val="007C103D"/>
    <w:rsid w:val="007D50CC"/>
    <w:rsid w:val="007D78B7"/>
    <w:rsid w:val="007E13FA"/>
    <w:rsid w:val="007E5A7D"/>
    <w:rsid w:val="007F1CE5"/>
    <w:rsid w:val="00812774"/>
    <w:rsid w:val="00815A7A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86D3B"/>
    <w:rsid w:val="00992001"/>
    <w:rsid w:val="0099515F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4D58"/>
    <w:rsid w:val="00A16374"/>
    <w:rsid w:val="00A20961"/>
    <w:rsid w:val="00A220C1"/>
    <w:rsid w:val="00A22672"/>
    <w:rsid w:val="00A246D1"/>
    <w:rsid w:val="00A30B08"/>
    <w:rsid w:val="00A3144F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B4AC2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0C08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6ADC"/>
    <w:rsid w:val="00D171D8"/>
    <w:rsid w:val="00D55178"/>
    <w:rsid w:val="00D66629"/>
    <w:rsid w:val="00D71FCB"/>
    <w:rsid w:val="00D774E2"/>
    <w:rsid w:val="00D8396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5462A"/>
    <w:rsid w:val="00E6203F"/>
    <w:rsid w:val="00E633E2"/>
    <w:rsid w:val="00E65D37"/>
    <w:rsid w:val="00E6652A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33BDE"/>
    <w:rsid w:val="00F4389C"/>
    <w:rsid w:val="00F451A5"/>
    <w:rsid w:val="00F46728"/>
    <w:rsid w:val="00F542C3"/>
    <w:rsid w:val="00F55B91"/>
    <w:rsid w:val="00F56B56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DA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Заголовок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170@mail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0703C-97F7-4289-9191-4DB9873E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2023-08-29T06:22:00Z</dcterms:created>
  <dcterms:modified xsi:type="dcterms:W3CDTF">2023-08-29T06:22:00Z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